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5C1F8E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0"/>
        <w:gridCol w:w="983"/>
        <w:gridCol w:w="1299"/>
        <w:gridCol w:w="274"/>
        <w:gridCol w:w="1281"/>
        <w:gridCol w:w="1466"/>
        <w:gridCol w:w="85"/>
        <w:gridCol w:w="1877"/>
      </w:tblGrid>
      <w:tr w:rsidR="006A57A8" w:rsidRPr="007529D9" w:rsidTr="00870857">
        <w:trPr>
          <w:cantSplit/>
          <w:trHeight w:val="425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D875C2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870857">
        <w:trPr>
          <w:cantSplit/>
          <w:trHeight w:val="4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497A2A" w:rsidP="00870857">
            <w:pPr>
              <w:spacing w:line="320" w:lineRule="exact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6A57A8"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 w:rsidR="005C1F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5C1F8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F8E" w:rsidRPr="005C1F8E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5C1F8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4A737B" w:rsidRPr="007529D9" w:rsidRDefault="004A737B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National origin</w:t>
            </w:r>
          </w:p>
        </w:tc>
        <w:tc>
          <w:tcPr>
            <w:tcW w:w="72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8C" w:rsidRPr="007529D9" w:rsidRDefault="00870857" w:rsidP="00760FA7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 w:rsidR="005C1F8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F8E" w:rsidRPr="005C1F8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5C1F8E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 w:rsidR="005C1F8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F8E" w:rsidRPr="005C1F8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5C1F8E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5C1F8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C1F8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F8E" w:rsidRPr="005C1F8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5C1F8E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FE4E8C" w:rsidRPr="007529D9">
              <w:rPr>
                <w:rFonts w:ascii="ＭＳ 明朝" w:hAnsi="ＭＳ 明朝" w:hint="eastAsia"/>
                <w:sz w:val="20"/>
                <w:szCs w:val="20"/>
              </w:rPr>
              <w:t>に㋹をしてください。</w:t>
            </w:r>
            <w:r w:rsidR="00FE4E8C" w:rsidRPr="00760FA7">
              <w:rPr>
                <w:sz w:val="20"/>
                <w:szCs w:val="20"/>
              </w:rPr>
              <w:t xml:space="preserve">Please mark </w:t>
            </w:r>
            <w:r w:rsidR="005C1F8E">
              <w:rPr>
                <w:rFonts w:hint="eastAsia"/>
                <w:sz w:val="20"/>
                <w:szCs w:val="20"/>
              </w:rPr>
              <w:t>where you are from</w:t>
            </w:r>
            <w:r w:rsidR="00FE4E8C" w:rsidRPr="00760FA7">
              <w:rPr>
                <w:sz w:val="20"/>
                <w:szCs w:val="20"/>
              </w:rPr>
              <w:t>.</w:t>
            </w:r>
          </w:p>
          <w:p w:rsidR="00FE4E8C" w:rsidRPr="007529D9" w:rsidRDefault="00FE4E8C" w:rsidP="00870857">
            <w:pPr>
              <w:spacing w:line="320" w:lineRule="exact"/>
              <w:ind w:firstLineChars="250" w:firstLine="5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262ACB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2ACB" w:rsidRPr="00262ACB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たいわん</w:t>
                  </w:r>
                </w:rt>
                <w:rubyBase>
                  <w:r w:rsidR="00262ACB">
                    <w:rPr>
                      <w:rFonts w:ascii="ＭＳ 明朝" w:hAnsi="ＭＳ 明朝"/>
                      <w:sz w:val="20"/>
                      <w:szCs w:val="20"/>
                    </w:rPr>
                    <w:t>台湾</w:t>
                  </w:r>
                </w:rubyBase>
              </w:ruby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760FA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F541DF">
              <w:rPr>
                <w:rFonts w:ascii="ＭＳ 明朝" w:hAnsi="ＭＳ 明朝" w:hint="eastAsia"/>
                <w:sz w:val="20"/>
                <w:szCs w:val="20"/>
              </w:rPr>
              <w:t>そのた</w:t>
            </w:r>
          </w:p>
          <w:p w:rsidR="00F541DF" w:rsidRPr="00F541DF" w:rsidRDefault="00FE4E8C" w:rsidP="002C0872">
            <w:pPr>
              <w:spacing w:line="300" w:lineRule="exact"/>
              <w:rPr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="00262ACB">
              <w:rPr>
                <w:sz w:val="20"/>
                <w:szCs w:val="20"/>
              </w:rPr>
              <w:t>Taiwan</w:t>
            </w:r>
            <w:r w:rsidR="00262ACB">
              <w:rPr>
                <w:rFonts w:hint="eastAsia"/>
                <w:sz w:val="20"/>
                <w:szCs w:val="20"/>
              </w:rPr>
              <w:t xml:space="preserve">         </w:t>
            </w:r>
            <w:r w:rsidR="00760FA7">
              <w:rPr>
                <w:rFonts w:hint="eastAsia"/>
                <w:sz w:val="20"/>
                <w:szCs w:val="20"/>
              </w:rPr>
              <w:t xml:space="preserve">      </w:t>
            </w:r>
            <w:r w:rsidR="00F541DF">
              <w:rPr>
                <w:sz w:val="20"/>
                <w:szCs w:val="20"/>
              </w:rPr>
              <w:t>Other country (                 )</w:t>
            </w:r>
          </w:p>
        </w:tc>
      </w:tr>
      <w:tr w:rsidR="00D875C2" w:rsidRPr="007529D9" w:rsidTr="0049188E">
        <w:trPr>
          <w:cantSplit/>
          <w:trHeight w:val="342"/>
          <w:jc w:val="center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709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49188E">
        <w:trPr>
          <w:cantSplit/>
          <w:trHeight w:val="334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470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7529D9">
        <w:trPr>
          <w:cantSplit/>
          <w:trHeight w:val="56"/>
          <w:jc w:val="center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49188E">
        <w:trPr>
          <w:cantSplit/>
          <w:trHeight w:val="587"/>
          <w:jc w:val="center"/>
        </w:trPr>
        <w:tc>
          <w:tcPr>
            <w:tcW w:w="2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26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C402B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C402B7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5C1F8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C1F8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1F8E" w:rsidRPr="005C1F8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5C1F8E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5C1F8E" w:rsidRPr="007529D9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5C1F8E">
              <w:rPr>
                <w:rFonts w:hint="eastAsia"/>
                <w:sz w:val="18"/>
                <w:szCs w:val="18"/>
              </w:rPr>
              <w:t xml:space="preserve"> in your countr</w:t>
            </w:r>
            <w:r w:rsidR="005C1F8E">
              <w:rPr>
                <w:sz w:val="18"/>
                <w:szCs w:val="18"/>
              </w:rPr>
              <w:t xml:space="preserve">y and </w:t>
            </w:r>
            <w:bookmarkStart w:id="0" w:name="_GoBack"/>
            <w:bookmarkEnd w:id="0"/>
            <w:r w:rsidR="005C1F8E">
              <w:rPr>
                <w:sz w:val="18"/>
                <w:szCs w:val="18"/>
              </w:rPr>
              <w:t>region</w:t>
            </w:r>
            <w:r w:rsidRPr="006F6DF9">
              <w:rPr>
                <w:sz w:val="18"/>
                <w:szCs w:val="18"/>
              </w:rPr>
              <w:t>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49188E" w:rsidRDefault="0049188E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49188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49188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49188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760FA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59"/>
    <w:rsid w:val="00010CF4"/>
    <w:rsid w:val="000A2550"/>
    <w:rsid w:val="000C0FDA"/>
    <w:rsid w:val="001A0B8E"/>
    <w:rsid w:val="001C7629"/>
    <w:rsid w:val="00212D22"/>
    <w:rsid w:val="00247B17"/>
    <w:rsid w:val="00262ACB"/>
    <w:rsid w:val="002C0872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4C7AD5"/>
    <w:rsid w:val="0054462F"/>
    <w:rsid w:val="005C1F8E"/>
    <w:rsid w:val="006A57A8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910E7A"/>
    <w:rsid w:val="00935E64"/>
    <w:rsid w:val="00A016FD"/>
    <w:rsid w:val="00B25D74"/>
    <w:rsid w:val="00B55C08"/>
    <w:rsid w:val="00B649BD"/>
    <w:rsid w:val="00B74A8B"/>
    <w:rsid w:val="00B91E8C"/>
    <w:rsid w:val="00C402B7"/>
    <w:rsid w:val="00CE7686"/>
    <w:rsid w:val="00D42827"/>
    <w:rsid w:val="00D875C2"/>
    <w:rsid w:val="00DC17BA"/>
    <w:rsid w:val="00E5204E"/>
    <w:rsid w:val="00F541DF"/>
    <w:rsid w:val="00F5727D"/>
    <w:rsid w:val="00F65761"/>
    <w:rsid w:val="00F9357E"/>
    <w:rsid w:val="00FC63D2"/>
    <w:rsid w:val="00FE4E8C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9B316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55C6-7916-4B75-98F1-3195D622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F3AE992F</Template>
  <TotalTime>21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須藤 和恵</cp:lastModifiedBy>
  <cp:revision>12</cp:revision>
  <cp:lastPrinted>2020-03-06T06:50:00Z</cp:lastPrinted>
  <dcterms:created xsi:type="dcterms:W3CDTF">2017-09-12T01:44:00Z</dcterms:created>
  <dcterms:modified xsi:type="dcterms:W3CDTF">2020-03-06T07:28:00Z</dcterms:modified>
</cp:coreProperties>
</file>